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江西广播电视大学公共场所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新型冠状病毒感染的肺炎卫生防护指南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一、适用范围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本指南适用于新型冠状病毒感染的肺炎流行期间，正常使用的办公楼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教学楼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实验楼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图书馆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阅览室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食堂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宿舍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会议室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等人群经常聚集活动的公共场所和工作场所的卫生防护，包括消毒、通风、个人防护等措施。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二、场所卫生操作指南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(一)清洁与消毒。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做好物体表面清洁消毒。应当保持环境整洁卫生，每天定期消毒，并做好清洁消毒记录。对高频接触的物体表面(如电梯间按钮、扶手、门把手等)，可用含有效氯250mg/L～500mg/L的含氯消毒剂进行喷洒或擦拭，也可采用消毒湿巾进行擦拭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2.当出现人员呕吐时，应当立即用一次性吸水材料加足量消毒剂(如含氯消毒剂)或有效的消毒干巾对呕吐物进行覆盖消毒，清除呕吐物后，再使用季铵盐类消毒剂或合氯消毒剂进行物体表面消毒处理。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3.加强餐(饮)具的消毒，餐(饮)具去残渣、清洗后，煮沸或流通蒸汽消毒15分钟;或采用热力消毒柜等消毒方式;或采用有效氯含量为250mg/L溶液，浸泡消毒30分钟，消毒后应将残留消毒剂冲净。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4.保持衣服、被褥、座椅套等纺织物清洁，可定期洗涤、消毒处理。可用流通蒸汽或煮沸消毒30分钟，或先用500mg/L的含氯消毒液浸泡30分钟，然后常规清洗。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5.卫生洁具可用有效氯含量为500mg/L的含氯消毒剂浸泡或擦拭消毒，作用30分钟后，清水冲洗干净，晾干待用。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6.当有疑似或确诊病例出现时，在专业人员指导下进行消毒处理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二)通风换气。场所内应当加强通风换气，保持室内空气流通，首选自然通风，尽可能打开门窗通风换气，也可采用机械排风。如使用空调，应保证空调系统供风安全，保证充足的新风输入，所有排风直接排到室外。未使用空调时应关闭回风通道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(三)洗手设施。确保场所内洗手设施运行正常，配备速干手消毒剂，有条件时可配备感应式手消毒设施。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(四)垃圾处理。加强垃圾的分类管理，及时收集并清运。加强垃圾桶等垃圾盛装容器的清洁，可定期对其进行消毒处理。可用含有效氯250mg/L-500mg/L的含氯消毒剂进行喷洒或擦拭，也可采用消毒湿巾进行擦拭。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(五)设立应急区城。建议在公共场所设立应急区域，当出现疑似或确诊病例时，及时到该区域进行暂时隔离，再按照其他相关规范要求进行处理。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(六)健康宣教。在场所内显著区城，采用视频滚动播放或张贴宣传画等方式开展防控健康宣教。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三、个人防护指南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(一)工作人员防护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注意个人防护，在人群较为密集的公共场所，建议工作人员佩戴医用外科口罩(或其他更高級别的口罩)，建议穿工作服并保持清洁，定期洗涤、消毒。可用流通蒸汽或煮沸消毒30分钟，或先用500mg/L的含氯消毒液浸泡30分钟，然后常规清洗。当有疑似或确诊病例出现时，在专业人员指导下进行个人防护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2.注意手卫生。应当加强手卫生措施，工作人员随时进行手卫生。洗手或使用速干手消毒剂，有肉眼可见污染物时，应用洗手液在流动水下洗手。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注意身体状况。在岗期间注意身体状况，当出现发热咳嗽等症状时，要及时按规定去定点医院就医，尽量避免乘坐公交、地铁等公共交通工具，前往医院路上和医院内应全程佩戴医用外科口罩(或其他更高级别的口罩)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(二)流动人员防护。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1.减少聚集。新型冠状病毒感染的肺炎流行期间，避免到人群聚集尤其是空气流动性差的场所，减少不必要的外出，如果外出应做好个人防护和手卫生，在人口较为密集的公共场所，建议佩戴医用口罩。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勤洗手。尽量减少接触公共场所的公共物品和部位，从公共场所返回、咳嗽手捂之后、饭前便后，用洗手液或香皂在流动水下洗手，或者使用含酒精成分的免洗洗手液;不确定手是否清洁时，避免用手接触口鼻眼;打喷嚏或咳嗽时，用手肘衣服遮住口鼻。减少与他人接触，以点头礼取代握手，条件允许时，尽量与他人保持一定距离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3.来访人员管理。新型冠状病毒感染的肺炎流行期间，办公楼等场所应当加强对来访人员健康监测和登记等工作。</w:t>
      </w:r>
    </w:p>
    <w:p>
      <w:pPr>
        <w:spacing w:line="36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1D3B"/>
    <w:rsid w:val="4F576562"/>
    <w:rsid w:val="502E625D"/>
    <w:rsid w:val="53EB1D3B"/>
    <w:rsid w:val="6D535020"/>
    <w:rsid w:val="785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2020-02-06T04:21:00Z</dcterms:created>
  <dc:creator>永鹏</dc:creator>
  <cp:lastModifiedBy>永鹏</cp:lastModifiedBy>
  <dcterms:modified xsi:type="dcterms:W3CDTF">2020-02-06T04:30:22Z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